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CF0C" w14:textId="77777777" w:rsidR="008535D9" w:rsidRPr="00A20B02" w:rsidRDefault="00D57C2B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20B0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5BC7B7DC" wp14:editId="17E5552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A20B02">
        <w:rPr>
          <w:rFonts w:ascii="TH SarabunIT๙" w:hAnsi="TH SarabunIT๙" w:cs="TH SarabunIT๙"/>
        </w:rPr>
        <w:tab/>
      </w:r>
      <w:r w:rsidR="008535D9" w:rsidRPr="00A20B0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1416C259" w14:textId="77777777" w:rsidR="008535D9" w:rsidRPr="00A20B02" w:rsidRDefault="008535D9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A20B02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 xml:space="preserve"> สภ.คลองกิ่ว  อ.บ้านบึง  จว.ชลบุรี       โทร. </w:t>
      </w:r>
      <w:r w:rsidR="006239B5" w:rsidRPr="00A20B02">
        <w:rPr>
          <w:rFonts w:ascii="TH SarabunIT๙" w:hAnsi="TH SarabunIT๙" w:cs="TH SarabunIT๙"/>
          <w:sz w:val="32"/>
          <w:szCs w:val="32"/>
          <w:cs/>
        </w:rPr>
        <w:t>๐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9B5" w:rsidRPr="00A20B02">
        <w:rPr>
          <w:rFonts w:ascii="TH SarabunIT๙" w:hAnsi="TH SarabunIT๙" w:cs="TH SarabunIT๙"/>
          <w:sz w:val="32"/>
          <w:szCs w:val="32"/>
          <w:cs/>
        </w:rPr>
        <w:t>๓๘๒๐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9B5" w:rsidRPr="00A20B02">
        <w:rPr>
          <w:rFonts w:ascii="TH SarabunIT๙" w:hAnsi="TH SarabunIT๙" w:cs="TH SarabunIT๙"/>
          <w:sz w:val="32"/>
          <w:szCs w:val="32"/>
          <w:cs/>
        </w:rPr>
        <w:t>๑๓๙๐</w:t>
      </w:r>
    </w:p>
    <w:p w14:paraId="482A92A5" w14:textId="215BE418" w:rsidR="008535D9" w:rsidRPr="00A20B02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A20B0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6239B5" w:rsidRPr="00A20B02">
        <w:rPr>
          <w:rFonts w:ascii="TH SarabunIT๙" w:hAnsi="TH SarabunIT๙" w:cs="TH SarabunIT๙"/>
          <w:sz w:val="32"/>
          <w:szCs w:val="32"/>
          <w:cs/>
        </w:rPr>
        <w:t xml:space="preserve">  ๐๐๑๗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>(ชบ)</w:t>
      </w:r>
      <w:r w:rsidR="006239B5" w:rsidRPr="00A20B02">
        <w:rPr>
          <w:rFonts w:ascii="TH SarabunIT๙" w:hAnsi="TH SarabunIT๙" w:cs="TH SarabunIT๙"/>
          <w:sz w:val="32"/>
          <w:szCs w:val="32"/>
          <w:cs/>
        </w:rPr>
        <w:t>.๕(๑๐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>)</w:t>
      </w:r>
      <w:r w:rsidR="004B4D7E" w:rsidRPr="00A20B02">
        <w:rPr>
          <w:rFonts w:ascii="TH SarabunIT๙" w:hAnsi="TH SarabunIT๙" w:cs="TH SarabunIT๙"/>
          <w:sz w:val="32"/>
          <w:szCs w:val="32"/>
          <w:cs/>
        </w:rPr>
        <w:t>/</w:t>
      </w:r>
      <w:r w:rsidR="00B55BD9">
        <w:rPr>
          <w:rFonts w:ascii="TH SarabunIT๙" w:hAnsi="TH SarabunIT๙" w:cs="TH SarabunIT๙" w:hint="cs"/>
          <w:b/>
          <w:bCs/>
          <w:sz w:val="38"/>
          <w:szCs w:val="38"/>
          <w:cs/>
        </w:rPr>
        <w:t>-</w:t>
      </w:r>
      <w:r w:rsidRPr="00A20B0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A20B0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9C75B4" w:rsidRPr="00A20B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18C0" w:rsidRPr="00A20B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920C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20C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504F4F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4489444" w14:textId="3E528D1C" w:rsidR="008535D9" w:rsidRPr="00A20B02" w:rsidRDefault="008535D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A20B0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9C75B4" w:rsidRPr="00A20B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567F" w:rsidRPr="00A20B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รายงานผลการดำเนินการใช้จ่ายงบประมาณ รอบ ๖ เดือน ( ต.ค. 6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 xml:space="preserve"> - มี.ค. 6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F6CC3C1" w14:textId="1B47E8DC" w:rsidR="00C87E7C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20B0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20B02">
        <w:rPr>
          <w:rFonts w:ascii="TH SarabunIT๙" w:hAnsi="TH SarabunIT๙" w:cs="TH SarabunIT๙"/>
          <w:sz w:val="32"/>
          <w:szCs w:val="32"/>
        </w:rPr>
        <w:tab/>
      </w:r>
      <w:r w:rsidR="00B55BD9">
        <w:rPr>
          <w:rFonts w:ascii="TH SarabunIT๙" w:hAnsi="TH SarabunIT๙" w:cs="TH SarabunIT๙" w:hint="cs"/>
          <w:sz w:val="32"/>
          <w:szCs w:val="32"/>
          <w:cs/>
        </w:rPr>
        <w:t>ผกก.สภ.คลองกิ่ว</w:t>
      </w:r>
    </w:p>
    <w:p w14:paraId="5A9E8ECA" w14:textId="77777777" w:rsidR="00504F4F" w:rsidRPr="00504F4F" w:rsidRDefault="00504F4F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D8C6C2" w14:textId="66370A39" w:rsidR="00D2567F" w:rsidRDefault="00504F4F" w:rsidP="00504F4F">
      <w:pPr>
        <w:pStyle w:val="BodyText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55BD9">
        <w:rPr>
          <w:rFonts w:ascii="TH SarabunIT๙" w:hAnsi="TH SarabunIT๙" w:cs="TH SarabunIT๙" w:hint="cs"/>
          <w:cs/>
        </w:rPr>
        <w:t>ตามการประเมินคุณธรรมและความโปร่งใสในการดำเนินการของหน่วยงานภาครัฐ (</w:t>
      </w:r>
      <w:r w:rsidR="00B55BD9">
        <w:rPr>
          <w:rFonts w:ascii="TH SarabunIT๙" w:hAnsi="TH SarabunIT๙" w:cs="TH SarabunIT๙"/>
        </w:rPr>
        <w:t xml:space="preserve">Intergrity And Transparency Assessment </w:t>
      </w:r>
      <w:r w:rsidR="00B55BD9">
        <w:rPr>
          <w:rFonts w:ascii="TH SarabunIT๙" w:hAnsi="TH SarabunIT๙" w:cs="TH SarabunIT๙"/>
          <w:cs/>
        </w:rPr>
        <w:t xml:space="preserve">:  </w:t>
      </w:r>
      <w:r w:rsidR="00B55BD9">
        <w:rPr>
          <w:rFonts w:ascii="TH SarabunIT๙" w:hAnsi="TH SarabunIT๙" w:cs="TH SarabunIT๙"/>
        </w:rPr>
        <w:t>ITA</w:t>
      </w:r>
      <w:r w:rsidR="00B55BD9">
        <w:rPr>
          <w:rFonts w:ascii="TH SarabunIT๙" w:hAnsi="TH SarabunIT๙" w:cs="TH SarabunIT๙" w:hint="cs"/>
          <w:cs/>
        </w:rPr>
        <w:t xml:space="preserve">) ตามตัวชี้วัดที่ </w:t>
      </w:r>
      <w:r w:rsidR="00B55BD9">
        <w:rPr>
          <w:rFonts w:ascii="TH SarabunIT๙" w:hAnsi="TH SarabunIT๙" w:cs="TH SarabunIT๙"/>
        </w:rPr>
        <w:t xml:space="preserve">9 </w:t>
      </w:r>
      <w:r w:rsidR="00B55BD9">
        <w:rPr>
          <w:rFonts w:ascii="TH SarabunIT๙" w:hAnsi="TH SarabunIT๙" w:cs="TH SarabunIT๙" w:hint="cs"/>
          <w:cs/>
        </w:rPr>
        <w:t xml:space="preserve">การเปิดเผยข้อมูล </w:t>
      </w:r>
      <w:r w:rsidR="00B55BD9">
        <w:rPr>
          <w:rFonts w:ascii="TH SarabunIT๙" w:hAnsi="TH SarabunIT๙" w:cs="TH SarabunIT๙"/>
          <w:cs/>
        </w:rPr>
        <w:t>(</w:t>
      </w:r>
      <w:r w:rsidR="00B55BD9">
        <w:rPr>
          <w:rFonts w:ascii="TH SarabunIT๙" w:hAnsi="TH SarabunIT๙" w:cs="TH SarabunIT๙"/>
        </w:rPr>
        <w:t>Data</w:t>
      </w:r>
      <w:r w:rsidR="00B55BD9">
        <w:rPr>
          <w:rFonts w:ascii="TH SarabunIT๙" w:hAnsi="TH SarabunIT๙" w:cs="TH SarabunIT๙"/>
          <w:cs/>
        </w:rPr>
        <w:t xml:space="preserve">) </w:t>
      </w:r>
      <w:r w:rsidR="00B55BD9">
        <w:rPr>
          <w:rFonts w:ascii="TH SarabunIT๙" w:hAnsi="TH SarabunIT๙" w:cs="TH SarabunIT๙" w:hint="cs"/>
          <w:cs/>
        </w:rPr>
        <w:t>ตัวชี้วัดย่อยที่ 9.3 การบริหารเงินงบประมาณของ สภ.คลองกิ่ว ประจำปีงบประมาณ งานอำนวยการ สภ.คลองกิ่ว ได้ดำเนินการจัดทำแผนการใช้จ่ายงบประมาณของ สภ.คลองกิ่ว ประจำปีงบประมาณ 256</w:t>
      </w:r>
      <w:r w:rsidR="000F0F5B">
        <w:rPr>
          <w:rFonts w:ascii="TH SarabunIT๙" w:hAnsi="TH SarabunIT๙" w:cs="TH SarabunIT๙" w:hint="cs"/>
          <w:cs/>
        </w:rPr>
        <w:t>๘</w:t>
      </w:r>
      <w:bookmarkStart w:id="0" w:name="_GoBack"/>
      <w:bookmarkEnd w:id="0"/>
      <w:r w:rsidR="00B55BD9">
        <w:rPr>
          <w:rFonts w:ascii="TH SarabunIT๙" w:hAnsi="TH SarabunIT๙" w:cs="TH SarabunIT๙" w:hint="cs"/>
          <w:cs/>
        </w:rPr>
        <w:t xml:space="preserve"> จำแนกตามแหล่งที่ได้รับจัดสรร/ สนับสนุน นั้น</w:t>
      </w:r>
      <w:r w:rsidR="00B55BD9">
        <w:rPr>
          <w:rFonts w:ascii="TH SarabunIT๙" w:hAnsi="TH SarabunIT๙" w:cs="TH SarabunIT๙"/>
          <w:cs/>
        </w:rPr>
        <w:t xml:space="preserve"> </w:t>
      </w:r>
    </w:p>
    <w:p w14:paraId="0A4DBF1F" w14:textId="77777777" w:rsidR="00504F4F" w:rsidRPr="00504F4F" w:rsidRDefault="00504F4F" w:rsidP="00D2567F">
      <w:pPr>
        <w:pStyle w:val="BodyText"/>
        <w:ind w:left="1095"/>
        <w:rPr>
          <w:rFonts w:ascii="TH SarabunIT๙" w:hAnsi="TH SarabunIT๙" w:cs="TH SarabunIT๙"/>
          <w:sz w:val="16"/>
          <w:szCs w:val="16"/>
          <w:cs/>
        </w:rPr>
      </w:pPr>
    </w:p>
    <w:p w14:paraId="63A9B60B" w14:textId="0138E7F9" w:rsidR="00504F4F" w:rsidRDefault="00D2567F" w:rsidP="00504F4F">
      <w:pPr>
        <w:rPr>
          <w:rFonts w:ascii="TH SarabunIT๙" w:hAnsi="TH SarabunIT๙" w:cs="TH SarabunIT๙"/>
          <w:sz w:val="32"/>
          <w:szCs w:val="32"/>
        </w:rPr>
      </w:pPr>
      <w:r w:rsidRPr="00A20B02">
        <w:rPr>
          <w:rFonts w:ascii="TH SarabunIT๙" w:hAnsi="TH SarabunIT๙" w:cs="TH SarabunIT๙"/>
          <w:cs/>
        </w:rPr>
        <w:t xml:space="preserve">                </w:t>
      </w:r>
      <w:r w:rsidR="00A20B02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99576C">
        <w:rPr>
          <w:rFonts w:ascii="TH SarabunIT๙" w:hAnsi="TH SarabunIT๙" w:cs="TH SarabunIT๙" w:hint="cs"/>
          <w:sz w:val="28"/>
          <w:szCs w:val="32"/>
          <w:cs/>
        </w:rPr>
        <w:tab/>
      </w:r>
      <w:r w:rsidR="00B55BD9">
        <w:rPr>
          <w:rFonts w:ascii="TH SarabunIT๙" w:hAnsi="TH SarabunIT๙" w:cs="TH SarabunIT๙" w:hint="cs"/>
          <w:sz w:val="28"/>
          <w:szCs w:val="32"/>
          <w:cs/>
        </w:rPr>
        <w:t xml:space="preserve">งานอำนวยการ </w:t>
      </w:r>
      <w:r w:rsidR="0099576C">
        <w:rPr>
          <w:rFonts w:ascii="TH SarabunIT๙" w:hAnsi="TH SarabunIT๙" w:cs="TH SarabunIT๙"/>
          <w:sz w:val="28"/>
          <w:szCs w:val="32"/>
          <w:cs/>
        </w:rPr>
        <w:t xml:space="preserve">สภ.คลองกิ่ว  </w:t>
      </w:r>
      <w:r w:rsidRPr="00A20B02">
        <w:rPr>
          <w:rFonts w:ascii="TH SarabunIT๙" w:hAnsi="TH SarabunIT๙" w:cs="TH SarabunIT๙"/>
          <w:sz w:val="28"/>
          <w:szCs w:val="32"/>
          <w:cs/>
        </w:rPr>
        <w:t>จึงขอ</w:t>
      </w:r>
      <w:r w:rsidR="00B55BD9">
        <w:rPr>
          <w:rFonts w:ascii="TH SarabunIT๙" w:hAnsi="TH SarabunIT๙" w:cs="TH SarabunIT๙" w:hint="cs"/>
          <w:sz w:val="28"/>
          <w:szCs w:val="32"/>
          <w:cs/>
        </w:rPr>
        <w:t>รายงานผลการดำเนินการใช้จ่ายงบประมาณ รอบ 6 เดือนของปีงบประมาณ พ.ศ. 256</w:t>
      </w:r>
      <w:r w:rsidR="000F0F5B">
        <w:rPr>
          <w:rFonts w:ascii="TH SarabunIT๙" w:hAnsi="TH SarabunIT๙" w:cs="TH SarabunIT๙" w:hint="cs"/>
          <w:sz w:val="28"/>
          <w:szCs w:val="32"/>
          <w:cs/>
        </w:rPr>
        <w:t>๘</w:t>
      </w:r>
      <w:r w:rsidR="00B55BD9">
        <w:rPr>
          <w:rFonts w:ascii="TH SarabunIT๙" w:hAnsi="TH SarabunIT๙" w:cs="TH SarabunIT๙" w:hint="cs"/>
          <w:sz w:val="28"/>
          <w:szCs w:val="32"/>
          <w:cs/>
        </w:rPr>
        <w:t xml:space="preserve"> (</w:t>
      </w:r>
      <w:r w:rsidR="002920C6">
        <w:rPr>
          <w:rFonts w:ascii="TH SarabunIT๙" w:hAnsi="TH SarabunIT๙" w:cs="TH SarabunIT๙" w:hint="cs"/>
          <w:sz w:val="28"/>
          <w:szCs w:val="32"/>
          <w:cs/>
        </w:rPr>
        <w:t>ต</w:t>
      </w:r>
      <w:r w:rsidR="00B55BD9">
        <w:rPr>
          <w:rFonts w:ascii="TH SarabunIT๙" w:hAnsi="TH SarabunIT๙" w:cs="TH SarabunIT๙" w:hint="cs"/>
          <w:sz w:val="28"/>
          <w:szCs w:val="32"/>
          <w:cs/>
        </w:rPr>
        <w:t>.ค.6</w:t>
      </w:r>
      <w:r w:rsidR="000F0F5B">
        <w:rPr>
          <w:rFonts w:ascii="TH SarabunIT๙" w:hAnsi="TH SarabunIT๙" w:cs="TH SarabunIT๙" w:hint="cs"/>
          <w:sz w:val="28"/>
          <w:szCs w:val="32"/>
          <w:cs/>
        </w:rPr>
        <w:t>๗</w:t>
      </w:r>
      <w:r w:rsidR="00B55BD9">
        <w:rPr>
          <w:rFonts w:ascii="TH SarabunIT๙" w:hAnsi="TH SarabunIT๙" w:cs="TH SarabunIT๙" w:hint="cs"/>
          <w:sz w:val="28"/>
          <w:szCs w:val="32"/>
          <w:cs/>
        </w:rPr>
        <w:t xml:space="preserve"> - มี.ค. 6</w:t>
      </w:r>
      <w:r w:rsidR="000F0F5B">
        <w:rPr>
          <w:rFonts w:ascii="TH SarabunIT๙" w:hAnsi="TH SarabunIT๙" w:cs="TH SarabunIT๙" w:hint="cs"/>
          <w:sz w:val="28"/>
          <w:szCs w:val="32"/>
          <w:cs/>
        </w:rPr>
        <w:t>๘</w:t>
      </w:r>
      <w:r w:rsidR="00B55BD9">
        <w:rPr>
          <w:rFonts w:ascii="TH SarabunIT๙" w:hAnsi="TH SarabunIT๙" w:cs="TH SarabunIT๙" w:hint="cs"/>
          <w:sz w:val="28"/>
          <w:szCs w:val="32"/>
          <w:cs/>
        </w:rPr>
        <w:t>) ตามเอกสารที่แนบมาพร้อมนี้</w:t>
      </w:r>
    </w:p>
    <w:p w14:paraId="00B99D2A" w14:textId="77777777" w:rsidR="00504F4F" w:rsidRPr="00504F4F" w:rsidRDefault="00504F4F" w:rsidP="00504F4F">
      <w:pPr>
        <w:rPr>
          <w:rFonts w:ascii="TH SarabunIT๙" w:hAnsi="TH SarabunIT๙" w:cs="TH SarabunIT๙"/>
          <w:sz w:val="16"/>
          <w:szCs w:val="16"/>
        </w:rPr>
      </w:pPr>
    </w:p>
    <w:p w14:paraId="0148BEE3" w14:textId="7E5E2ADC" w:rsidR="00C87E7C" w:rsidRPr="00A20B02" w:rsidRDefault="00504F4F" w:rsidP="00B313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86CD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ECFBA7E" w14:textId="7F27FA3E" w:rsidR="00C87E7C" w:rsidRPr="00A20B02" w:rsidRDefault="00D57C2B" w:rsidP="00D57C2B">
      <w:pPr>
        <w:spacing w:before="240"/>
        <w:ind w:firstLine="1411"/>
        <w:rPr>
          <w:rFonts w:ascii="TH SarabunIT๙" w:hAnsi="TH SarabunIT๙" w:cs="TH SarabunIT๙"/>
          <w:sz w:val="32"/>
          <w:szCs w:val="32"/>
        </w:rPr>
      </w:pPr>
      <w:r w:rsidRPr="00A20B02">
        <w:rPr>
          <w:rFonts w:ascii="TH SarabunIT๙" w:hAnsi="TH SarabunIT๙" w:cs="TH SarabunIT๙"/>
          <w:sz w:val="32"/>
          <w:szCs w:val="32"/>
          <w:cs/>
        </w:rPr>
        <w:tab/>
      </w:r>
      <w:r w:rsidRPr="00A20B02">
        <w:rPr>
          <w:rFonts w:ascii="TH SarabunIT๙" w:hAnsi="TH SarabunIT๙" w:cs="TH SarabunIT๙"/>
          <w:sz w:val="32"/>
          <w:szCs w:val="32"/>
          <w:cs/>
        </w:rPr>
        <w:tab/>
      </w:r>
      <w:r w:rsidRPr="00A20B02">
        <w:rPr>
          <w:rFonts w:ascii="TH SarabunIT๙" w:hAnsi="TH SarabunIT๙" w:cs="TH SarabunIT๙"/>
          <w:sz w:val="32"/>
          <w:szCs w:val="32"/>
          <w:cs/>
        </w:rPr>
        <w:tab/>
      </w:r>
      <w:r w:rsidRPr="00A20B02">
        <w:rPr>
          <w:rFonts w:ascii="TH SarabunIT๙" w:hAnsi="TH SarabunIT๙" w:cs="TH SarabunIT๙"/>
          <w:sz w:val="32"/>
          <w:szCs w:val="32"/>
          <w:cs/>
        </w:rPr>
        <w:tab/>
        <w:t xml:space="preserve"> พ.ต.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20B02">
        <w:rPr>
          <w:rFonts w:ascii="TH SarabunIT๙" w:hAnsi="TH SarabunIT๙" w:cs="TH SarabunIT๙"/>
          <w:sz w:val="32"/>
          <w:szCs w:val="32"/>
          <w:cs/>
        </w:rPr>
        <w:t>.</w:t>
      </w:r>
      <w:r w:rsidR="001301C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0F5B">
        <w:rPr>
          <w:noProof/>
        </w:rPr>
        <w:drawing>
          <wp:inline distT="0" distB="0" distL="0" distR="0" wp14:anchorId="3BB824F8" wp14:editId="226F1AA2">
            <wp:extent cx="923925" cy="4654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62" cy="4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25E2C" w14:textId="09F2C560" w:rsidR="00C87E7C" w:rsidRPr="00A20B02" w:rsidRDefault="00C87E7C" w:rsidP="00A60D8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A20B02">
        <w:rPr>
          <w:rFonts w:ascii="TH SarabunIT๙" w:hAnsi="TH SarabunIT๙" w:cs="TH SarabunIT๙"/>
          <w:sz w:val="32"/>
          <w:szCs w:val="32"/>
          <w:cs/>
        </w:rPr>
        <w:t>(</w:t>
      </w:r>
      <w:r w:rsidR="00AB2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>ทวี  บัวผัน</w:t>
      </w:r>
      <w:r w:rsidR="00AB2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4F4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153A097" w14:textId="391740CB" w:rsidR="00B84631" w:rsidRDefault="00017357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>.</w:t>
      </w:r>
      <w:r w:rsidR="00B55BD9">
        <w:rPr>
          <w:rFonts w:ascii="TH SarabunIT๙" w:hAnsi="TH SarabunIT๙" w:cs="TH SarabunIT๙" w:hint="cs"/>
          <w:sz w:val="32"/>
          <w:szCs w:val="32"/>
          <w:cs/>
        </w:rPr>
        <w:t>อก.</w:t>
      </w:r>
      <w:r w:rsidR="00D57C2B" w:rsidRPr="00A20B02">
        <w:rPr>
          <w:rFonts w:ascii="TH SarabunIT๙" w:hAnsi="TH SarabunIT๙" w:cs="TH SarabunIT๙"/>
          <w:sz w:val="32"/>
          <w:szCs w:val="32"/>
          <w:cs/>
        </w:rPr>
        <w:t>สภ.คลองกิ่ว</w:t>
      </w:r>
    </w:p>
    <w:p w14:paraId="4C1D8F07" w14:textId="039DE742" w:rsidR="002920C6" w:rsidRDefault="002920C6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5BBD872C" w14:textId="77777777" w:rsidR="002920C6" w:rsidRDefault="002920C6" w:rsidP="00B84631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4344BDF" w14:textId="634CBB17" w:rsidR="002920C6" w:rsidRDefault="002920C6" w:rsidP="002920C6">
      <w:pPr>
        <w:pStyle w:val="ListParagraph"/>
        <w:ind w:left="17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ทราบ / เร่งรัดการเบิกจ่ายให้เป็นไปตามเป้าหมายที่ ตร.กำหนด</w:t>
      </w:r>
    </w:p>
    <w:p w14:paraId="1DC32BF4" w14:textId="739F372E" w:rsidR="002920C6" w:rsidRPr="00A20B02" w:rsidRDefault="002920C6" w:rsidP="002920C6">
      <w:pPr>
        <w:spacing w:before="240"/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0B02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20B02">
        <w:rPr>
          <w:rFonts w:ascii="TH SarabunIT๙" w:hAnsi="TH SarabunIT๙" w:cs="TH SarabunIT๙"/>
          <w:sz w:val="32"/>
          <w:szCs w:val="32"/>
          <w:cs/>
        </w:rPr>
        <w:t>.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0F5B">
        <w:rPr>
          <w:noProof/>
        </w:rPr>
        <w:drawing>
          <wp:inline distT="0" distB="0" distL="0" distR="0" wp14:anchorId="7E349424" wp14:editId="51A4849C">
            <wp:extent cx="893445" cy="4760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43" cy="4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EF54" w14:textId="4B6753F6" w:rsidR="002920C6" w:rsidRPr="00A20B02" w:rsidRDefault="002920C6" w:rsidP="002920C6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A20B0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F5B">
        <w:rPr>
          <w:rFonts w:ascii="TH SarabunIT๙" w:hAnsi="TH SarabunIT๙" w:cs="TH SarabunIT๙" w:hint="cs"/>
          <w:sz w:val="32"/>
          <w:szCs w:val="32"/>
          <w:cs/>
        </w:rPr>
        <w:t xml:space="preserve">ปพนพัชร์  ใบยา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DF527D" w14:textId="0B7E1F9B" w:rsidR="002920C6" w:rsidRDefault="002920C6" w:rsidP="002920C6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</w:t>
      </w:r>
      <w:r w:rsidRPr="00A20B02">
        <w:rPr>
          <w:rFonts w:ascii="TH SarabunIT๙" w:hAnsi="TH SarabunIT๙" w:cs="TH SarabunIT๙"/>
          <w:sz w:val="32"/>
          <w:szCs w:val="32"/>
          <w:cs/>
        </w:rPr>
        <w:t>สภ.คลองกิ่ว</w:t>
      </w:r>
    </w:p>
    <w:p w14:paraId="72A662ED" w14:textId="742E19A7" w:rsidR="002920C6" w:rsidRDefault="002920C6" w:rsidP="002920C6">
      <w:pPr>
        <w:pStyle w:val="ListParagraph"/>
        <w:ind w:left="1772"/>
        <w:jc w:val="center"/>
        <w:rPr>
          <w:rFonts w:ascii="TH SarabunIT๙" w:hAnsi="TH SarabunIT๙" w:cs="TH SarabunIT๙"/>
          <w:sz w:val="32"/>
          <w:szCs w:val="32"/>
        </w:rPr>
      </w:pPr>
    </w:p>
    <w:p w14:paraId="279B09BD" w14:textId="77777777" w:rsidR="002920C6" w:rsidRPr="002920C6" w:rsidRDefault="002920C6" w:rsidP="002920C6">
      <w:pPr>
        <w:pStyle w:val="ListParagraph"/>
        <w:ind w:left="1772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0449C32" w14:textId="77777777" w:rsidR="000963AD" w:rsidRDefault="000963AD" w:rsidP="00F365C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</w:p>
    <w:p w14:paraId="2328EDC0" w14:textId="77777777" w:rsidR="001132E2" w:rsidRDefault="001132E2" w:rsidP="00F365C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</w:p>
    <w:p w14:paraId="7435B271" w14:textId="77777777" w:rsidR="001132E2" w:rsidRDefault="001132E2" w:rsidP="00F365C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</w:p>
    <w:sectPr w:rsidR="001132E2" w:rsidSect="00FE5CDD">
      <w:headerReference w:type="even" r:id="rId10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65D4" w14:textId="77777777" w:rsidR="00A75746" w:rsidRDefault="00A75746">
      <w:r>
        <w:separator/>
      </w:r>
    </w:p>
  </w:endnote>
  <w:endnote w:type="continuationSeparator" w:id="0">
    <w:p w14:paraId="7EC60BCF" w14:textId="77777777" w:rsidR="00A75746" w:rsidRDefault="00A7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54C7E" w14:textId="77777777" w:rsidR="00A75746" w:rsidRDefault="00A75746">
      <w:r>
        <w:separator/>
      </w:r>
    </w:p>
  </w:footnote>
  <w:footnote w:type="continuationSeparator" w:id="0">
    <w:p w14:paraId="4FAE6BF2" w14:textId="77777777" w:rsidR="00A75746" w:rsidRDefault="00A7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D18A" w14:textId="77777777" w:rsidR="00B84631" w:rsidRDefault="00414634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53D5DD2" w14:textId="77777777"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597"/>
    <w:multiLevelType w:val="hybridMultilevel"/>
    <w:tmpl w:val="0BE4A576"/>
    <w:lvl w:ilvl="0" w:tplc="95042B28">
      <w:start w:val="1"/>
      <w:numFmt w:val="thaiNumbers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A63774B"/>
    <w:multiLevelType w:val="hybridMultilevel"/>
    <w:tmpl w:val="1140401E"/>
    <w:lvl w:ilvl="0" w:tplc="E1C843DE">
      <w:numFmt w:val="bullet"/>
      <w:lvlText w:val="-"/>
      <w:lvlJc w:val="left"/>
      <w:pPr>
        <w:ind w:left="177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293F03D6"/>
    <w:multiLevelType w:val="hybridMultilevel"/>
    <w:tmpl w:val="0BE4A576"/>
    <w:lvl w:ilvl="0" w:tplc="95042B28">
      <w:start w:val="1"/>
      <w:numFmt w:val="thaiNumbers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4BC87CA5"/>
    <w:multiLevelType w:val="hybridMultilevel"/>
    <w:tmpl w:val="0BE4A576"/>
    <w:lvl w:ilvl="0" w:tplc="95042B28">
      <w:start w:val="1"/>
      <w:numFmt w:val="thaiNumbers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4E3E5E3D"/>
    <w:multiLevelType w:val="hybridMultilevel"/>
    <w:tmpl w:val="0BE4A576"/>
    <w:lvl w:ilvl="0" w:tplc="95042B28">
      <w:start w:val="1"/>
      <w:numFmt w:val="thaiNumbers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696A43E1"/>
    <w:multiLevelType w:val="hybridMultilevel"/>
    <w:tmpl w:val="0BE4A576"/>
    <w:lvl w:ilvl="0" w:tplc="95042B28">
      <w:start w:val="1"/>
      <w:numFmt w:val="thaiNumbers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2B"/>
    <w:rsid w:val="000009B3"/>
    <w:rsid w:val="00003467"/>
    <w:rsid w:val="00017357"/>
    <w:rsid w:val="00033203"/>
    <w:rsid w:val="00041424"/>
    <w:rsid w:val="000529DE"/>
    <w:rsid w:val="0006583D"/>
    <w:rsid w:val="0009145A"/>
    <w:rsid w:val="000963AD"/>
    <w:rsid w:val="000B2D82"/>
    <w:rsid w:val="000B40FD"/>
    <w:rsid w:val="000D43B8"/>
    <w:rsid w:val="000D658D"/>
    <w:rsid w:val="000E1F53"/>
    <w:rsid w:val="000F0F5B"/>
    <w:rsid w:val="000F2A97"/>
    <w:rsid w:val="00107DC9"/>
    <w:rsid w:val="001132E2"/>
    <w:rsid w:val="001242C9"/>
    <w:rsid w:val="001301C7"/>
    <w:rsid w:val="00141EED"/>
    <w:rsid w:val="001526CD"/>
    <w:rsid w:val="00162C5B"/>
    <w:rsid w:val="00193FB7"/>
    <w:rsid w:val="001D3298"/>
    <w:rsid w:val="001F5E85"/>
    <w:rsid w:val="00234405"/>
    <w:rsid w:val="00252561"/>
    <w:rsid w:val="0027466C"/>
    <w:rsid w:val="002747A4"/>
    <w:rsid w:val="002918C0"/>
    <w:rsid w:val="002920C6"/>
    <w:rsid w:val="002A4B42"/>
    <w:rsid w:val="002C080B"/>
    <w:rsid w:val="002D44DF"/>
    <w:rsid w:val="002E1EB8"/>
    <w:rsid w:val="00360533"/>
    <w:rsid w:val="003652EF"/>
    <w:rsid w:val="00376D22"/>
    <w:rsid w:val="00387B20"/>
    <w:rsid w:val="003913BF"/>
    <w:rsid w:val="003A6D1C"/>
    <w:rsid w:val="003B0B81"/>
    <w:rsid w:val="00405238"/>
    <w:rsid w:val="0040762B"/>
    <w:rsid w:val="00414634"/>
    <w:rsid w:val="004470AA"/>
    <w:rsid w:val="004634F8"/>
    <w:rsid w:val="0049560D"/>
    <w:rsid w:val="004A2F25"/>
    <w:rsid w:val="004B4D7E"/>
    <w:rsid w:val="004C53C8"/>
    <w:rsid w:val="004E2775"/>
    <w:rsid w:val="004F54D7"/>
    <w:rsid w:val="00504F4F"/>
    <w:rsid w:val="0052621F"/>
    <w:rsid w:val="0054078D"/>
    <w:rsid w:val="00575979"/>
    <w:rsid w:val="005A5BDB"/>
    <w:rsid w:val="005B246E"/>
    <w:rsid w:val="005F4EE0"/>
    <w:rsid w:val="006239B5"/>
    <w:rsid w:val="006360EA"/>
    <w:rsid w:val="00686CD6"/>
    <w:rsid w:val="006A4118"/>
    <w:rsid w:val="006B17F4"/>
    <w:rsid w:val="006C152E"/>
    <w:rsid w:val="006D16F7"/>
    <w:rsid w:val="006D1F0A"/>
    <w:rsid w:val="007321EF"/>
    <w:rsid w:val="007353BD"/>
    <w:rsid w:val="007448CE"/>
    <w:rsid w:val="007941B5"/>
    <w:rsid w:val="007C0E3E"/>
    <w:rsid w:val="007E6E95"/>
    <w:rsid w:val="007F7249"/>
    <w:rsid w:val="008337C0"/>
    <w:rsid w:val="00843C1D"/>
    <w:rsid w:val="008535D9"/>
    <w:rsid w:val="0086677E"/>
    <w:rsid w:val="008712C5"/>
    <w:rsid w:val="008720A2"/>
    <w:rsid w:val="0088506C"/>
    <w:rsid w:val="008A03B2"/>
    <w:rsid w:val="00904C2B"/>
    <w:rsid w:val="00907D04"/>
    <w:rsid w:val="00915475"/>
    <w:rsid w:val="00921E9F"/>
    <w:rsid w:val="00923102"/>
    <w:rsid w:val="00946E2C"/>
    <w:rsid w:val="00947435"/>
    <w:rsid w:val="00951D06"/>
    <w:rsid w:val="00990D85"/>
    <w:rsid w:val="0099576C"/>
    <w:rsid w:val="009C56B6"/>
    <w:rsid w:val="009C74E1"/>
    <w:rsid w:val="009C75B4"/>
    <w:rsid w:val="009D74D7"/>
    <w:rsid w:val="00A040C3"/>
    <w:rsid w:val="00A20B02"/>
    <w:rsid w:val="00A21A6D"/>
    <w:rsid w:val="00A60D81"/>
    <w:rsid w:val="00A64DF4"/>
    <w:rsid w:val="00A75746"/>
    <w:rsid w:val="00A772EB"/>
    <w:rsid w:val="00A92FFE"/>
    <w:rsid w:val="00A97E58"/>
    <w:rsid w:val="00AB0B79"/>
    <w:rsid w:val="00AB2B03"/>
    <w:rsid w:val="00AB3BC8"/>
    <w:rsid w:val="00AB6E19"/>
    <w:rsid w:val="00AC038F"/>
    <w:rsid w:val="00AC0BFD"/>
    <w:rsid w:val="00AC2853"/>
    <w:rsid w:val="00AD0725"/>
    <w:rsid w:val="00AE4267"/>
    <w:rsid w:val="00B31354"/>
    <w:rsid w:val="00B55BD9"/>
    <w:rsid w:val="00B77864"/>
    <w:rsid w:val="00B80B01"/>
    <w:rsid w:val="00B84631"/>
    <w:rsid w:val="00B8566C"/>
    <w:rsid w:val="00C110B3"/>
    <w:rsid w:val="00C13F57"/>
    <w:rsid w:val="00C20AEF"/>
    <w:rsid w:val="00C361B0"/>
    <w:rsid w:val="00C503BC"/>
    <w:rsid w:val="00C83B1B"/>
    <w:rsid w:val="00C87E7C"/>
    <w:rsid w:val="00C94909"/>
    <w:rsid w:val="00C95F69"/>
    <w:rsid w:val="00C9695D"/>
    <w:rsid w:val="00CA1018"/>
    <w:rsid w:val="00CD026C"/>
    <w:rsid w:val="00CD7510"/>
    <w:rsid w:val="00D0381C"/>
    <w:rsid w:val="00D2567F"/>
    <w:rsid w:val="00D35165"/>
    <w:rsid w:val="00D36C31"/>
    <w:rsid w:val="00D44351"/>
    <w:rsid w:val="00D4452B"/>
    <w:rsid w:val="00D518B7"/>
    <w:rsid w:val="00D56599"/>
    <w:rsid w:val="00D56B1D"/>
    <w:rsid w:val="00D57C2B"/>
    <w:rsid w:val="00D6626B"/>
    <w:rsid w:val="00D662EC"/>
    <w:rsid w:val="00DA0C74"/>
    <w:rsid w:val="00DB741A"/>
    <w:rsid w:val="00DE6BC1"/>
    <w:rsid w:val="00E03B7E"/>
    <w:rsid w:val="00E11C36"/>
    <w:rsid w:val="00E17995"/>
    <w:rsid w:val="00E24ADD"/>
    <w:rsid w:val="00E471AE"/>
    <w:rsid w:val="00E537F1"/>
    <w:rsid w:val="00E73342"/>
    <w:rsid w:val="00E75651"/>
    <w:rsid w:val="00EE0C32"/>
    <w:rsid w:val="00F116A9"/>
    <w:rsid w:val="00F23720"/>
    <w:rsid w:val="00F365CF"/>
    <w:rsid w:val="00F57925"/>
    <w:rsid w:val="00F64F53"/>
    <w:rsid w:val="00F74962"/>
    <w:rsid w:val="00FA2050"/>
    <w:rsid w:val="00FB155A"/>
    <w:rsid w:val="00FB3EF2"/>
    <w:rsid w:val="00FB48FE"/>
    <w:rsid w:val="00FE5CDD"/>
    <w:rsid w:val="00FF0131"/>
    <w:rsid w:val="00FF345F"/>
    <w:rsid w:val="00FF6197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080A"/>
  <w15:docId w15:val="{7A20B444-2C7F-42AA-A225-D264BA37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853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2567F"/>
    <w:pPr>
      <w:jc w:val="thaiDistribute"/>
    </w:pPr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2567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link w:val="BalloonTextChar"/>
    <w:rsid w:val="00AB6E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B6E19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9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649;&#3610;&#3610;&#3627;&#3609;&#3633;&#3591;&#3626;&#3639;&#3629;&#3619;&#3634;&#3594;&#3585;&#3634;&#3619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320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Windows10</cp:lastModifiedBy>
  <cp:revision>68</cp:revision>
  <cp:lastPrinted>2023-05-20T04:52:00Z</cp:lastPrinted>
  <dcterms:created xsi:type="dcterms:W3CDTF">2018-06-28T04:25:00Z</dcterms:created>
  <dcterms:modified xsi:type="dcterms:W3CDTF">2025-04-03T05:32:00Z</dcterms:modified>
</cp:coreProperties>
</file>